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7A17AF" w14:textId="77777777" w:rsidR="000A1B70" w:rsidRPr="007B12A7" w:rsidRDefault="000A1B70" w:rsidP="000A1B70">
      <w:pPr>
        <w:rPr>
          <w:rFonts w:asciiTheme="minorBidi" w:hAnsiTheme="minorBidi" w:cstheme="minorBidi"/>
          <w:sz w:val="20"/>
          <w:szCs w:val="20"/>
        </w:rPr>
      </w:pPr>
    </w:p>
    <w:p w14:paraId="55BA7358" w14:textId="77777777" w:rsidR="001600AF" w:rsidRPr="007B12A7" w:rsidRDefault="000A1B70" w:rsidP="001600AF">
      <w:pPr>
        <w:ind w:left="-1048" w:hanging="39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7B12A7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הצעת בוחנים לבחינת מועמדות לקראת התואר דוקטור</w:t>
      </w:r>
    </w:p>
    <w:p w14:paraId="6CE7E1BD" w14:textId="77777777" w:rsidR="001600AF" w:rsidRPr="007B12A7" w:rsidRDefault="001600AF" w:rsidP="000A1B70">
      <w:pPr>
        <w:ind w:left="-1048" w:hanging="39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</w:rPr>
      </w:pPr>
    </w:p>
    <w:p w14:paraId="16CC09A5" w14:textId="55E58844" w:rsidR="000A1B70" w:rsidRPr="007B12A7" w:rsidRDefault="000A1B70" w:rsidP="00E5602E">
      <w:pPr>
        <w:ind w:left="27"/>
        <w:rPr>
          <w:rFonts w:asciiTheme="minorBidi" w:hAnsiTheme="minorBidi" w:cstheme="minorBidi"/>
          <w:sz w:val="20"/>
          <w:szCs w:val="20"/>
          <w:rtl/>
        </w:rPr>
      </w:pPr>
      <w:r w:rsidRPr="007B12A7">
        <w:rPr>
          <w:rFonts w:asciiTheme="minorBidi" w:hAnsiTheme="minorBidi" w:cstheme="minorBidi"/>
          <w:sz w:val="20"/>
          <w:szCs w:val="20"/>
          <w:rtl/>
        </w:rPr>
        <w:t xml:space="preserve">מלבד המנחה והמנחה השותף (אם יש),  על הוועדה לכלול 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לפחות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 ארבעה בוחנים  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 xml:space="preserve">בדרגת </w:t>
      </w:r>
      <w:r w:rsidR="005521D9">
        <w:rPr>
          <w:rFonts w:asciiTheme="minorBidi" w:hAnsiTheme="minorBidi" w:cstheme="minorBidi" w:hint="cs"/>
          <w:b/>
          <w:bCs/>
          <w:sz w:val="20"/>
          <w:szCs w:val="20"/>
          <w:rtl/>
        </w:rPr>
        <w:t>ד"ר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ומעלה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. 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לפחות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 אחד מהם 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בדרגת המנחה או בכיר ממנו</w:t>
      </w:r>
      <w:r w:rsidRPr="007B12A7">
        <w:rPr>
          <w:rFonts w:asciiTheme="minorBidi" w:hAnsiTheme="minorBidi" w:cstheme="minorBidi"/>
          <w:sz w:val="20"/>
          <w:szCs w:val="20"/>
          <w:rtl/>
        </w:rPr>
        <w:t>, ו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לפחות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 אחד 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שאינו שייך ליחידה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 (בוחן חוץ).</w:t>
      </w:r>
    </w:p>
    <w:p w14:paraId="2C9ACDB1" w14:textId="77777777" w:rsidR="001600AF" w:rsidRPr="007B12A7" w:rsidRDefault="001600AF" w:rsidP="000A1B70">
      <w:pPr>
        <w:ind w:left="-1048" w:hanging="39"/>
        <w:rPr>
          <w:rFonts w:asciiTheme="minorBidi" w:hAnsiTheme="minorBidi" w:cstheme="minorBidi"/>
          <w:sz w:val="20"/>
          <w:szCs w:val="20"/>
          <w:rtl/>
        </w:rPr>
      </w:pPr>
    </w:p>
    <w:p w14:paraId="0EC65E7A" w14:textId="04DC44A1" w:rsidR="00D96D6A" w:rsidRDefault="000A1B70" w:rsidP="00E5602E">
      <w:pPr>
        <w:ind w:left="27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שם הסטודנט</w:t>
      </w:r>
      <w:r w:rsidR="00613D22" w:rsidRPr="007B12A7">
        <w:rPr>
          <w:rFonts w:asciiTheme="minorBidi" w:hAnsiTheme="minorBidi" w:cstheme="minorBidi"/>
          <w:sz w:val="20"/>
          <w:szCs w:val="20"/>
          <w:rtl/>
        </w:rPr>
        <w:t>:</w:t>
      </w:r>
      <w:r w:rsidR="005521D9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5521D9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0D7F86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0D7F86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0D7F86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0D7F86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0D7F86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bookmarkEnd w:id="0"/>
      <w:r w:rsidR="00613D22" w:rsidRPr="007B12A7">
        <w:rPr>
          <w:rFonts w:asciiTheme="minorBidi" w:hAnsiTheme="minorBidi" w:cstheme="minorBidi"/>
          <w:sz w:val="20"/>
          <w:szCs w:val="20"/>
          <w:rtl/>
        </w:rPr>
        <w:t xml:space="preserve">   </w:t>
      </w:r>
      <w:r w:rsidR="00995C31">
        <w:rPr>
          <w:rFonts w:asciiTheme="minorBidi" w:hAnsiTheme="minorBidi" w:cstheme="minorBidi"/>
          <w:sz w:val="20"/>
          <w:szCs w:val="20"/>
          <w:rtl/>
        </w:rPr>
        <w:tab/>
      </w:r>
      <w:r w:rsidR="00995C31">
        <w:rPr>
          <w:rFonts w:asciiTheme="minorBidi" w:hAnsiTheme="minorBidi" w:cstheme="minorBidi" w:hint="cs"/>
          <w:sz w:val="20"/>
          <w:szCs w:val="20"/>
          <w:rtl/>
        </w:rPr>
        <w:t xml:space="preserve">ת.ז. </w:t>
      </w:r>
      <w:r w:rsidR="00995C31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995C31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995C31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995C31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995C31">
        <w:rPr>
          <w:rFonts w:asciiTheme="minorBidi" w:hAnsiTheme="minorBidi" w:cstheme="minorBidi"/>
          <w:sz w:val="20"/>
          <w:szCs w:val="20"/>
          <w:u w:val="single"/>
          <w:rtl/>
        </w:rPr>
      </w:r>
      <w:r w:rsidR="00995C31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9E6DB9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9E6DB9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9E6DB9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9E6DB9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9E6DB9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995C31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bookmarkEnd w:id="1"/>
      <w:r w:rsidR="00613D22" w:rsidRPr="007B12A7">
        <w:rPr>
          <w:rFonts w:asciiTheme="minorBidi" w:hAnsiTheme="minorBidi" w:cstheme="minorBidi"/>
          <w:sz w:val="20"/>
          <w:szCs w:val="20"/>
          <w:rtl/>
        </w:rPr>
        <w:t xml:space="preserve">        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         </w:t>
      </w:r>
      <w:r w:rsidR="005521D9">
        <w:rPr>
          <w:rFonts w:asciiTheme="minorBidi" w:hAnsiTheme="minorBidi" w:cstheme="minorBidi" w:hint="cs"/>
          <w:b/>
          <w:bCs/>
          <w:sz w:val="20"/>
          <w:szCs w:val="20"/>
          <w:rtl/>
        </w:rPr>
        <w:t>יחידה אקדמית</w:t>
      </w:r>
      <w:r w:rsidR="00613D22" w:rsidRPr="007B12A7">
        <w:rPr>
          <w:rFonts w:asciiTheme="minorBidi" w:hAnsiTheme="minorBidi" w:cstheme="minorBidi"/>
          <w:sz w:val="20"/>
          <w:szCs w:val="20"/>
          <w:rtl/>
        </w:rPr>
        <w:t xml:space="preserve">: </w: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5521D9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9E6DB9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9E6DB9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9E6DB9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9E6DB9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9E6DB9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r w:rsidR="00DD55C7">
        <w:rPr>
          <w:rFonts w:asciiTheme="minorBidi" w:hAnsiTheme="minorBidi" w:cstheme="minorBidi"/>
          <w:sz w:val="20"/>
          <w:szCs w:val="20"/>
          <w:rtl/>
        </w:rPr>
        <w:tab/>
      </w:r>
      <w:r w:rsidR="00DD55C7">
        <w:rPr>
          <w:rFonts w:asciiTheme="minorBidi" w:hAnsiTheme="minorBidi" w:cstheme="minorBidi"/>
          <w:sz w:val="20"/>
          <w:szCs w:val="20"/>
          <w:rtl/>
        </w:rPr>
        <w:tab/>
      </w:r>
    </w:p>
    <w:p w14:paraId="3EB77691" w14:textId="77777777" w:rsidR="00D96D6A" w:rsidRDefault="00D96D6A" w:rsidP="00E5602E">
      <w:pPr>
        <w:ind w:left="27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24BAD802" w14:textId="7C94E83F" w:rsidR="00E0529A" w:rsidRDefault="000A1B70" w:rsidP="00E5602E">
      <w:pPr>
        <w:ind w:left="27"/>
        <w:rPr>
          <w:rFonts w:asciiTheme="minorBidi" w:hAnsiTheme="minorBidi" w:cstheme="minorBidi"/>
          <w:sz w:val="20"/>
          <w:szCs w:val="20"/>
          <w:rtl/>
        </w:rPr>
      </w:pP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שם נושא המחקר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:   </w: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5521D9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D84FD8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D84FD8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D84FD8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D84FD8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D84FD8">
        <w:rPr>
          <w:rFonts w:asciiTheme="minorBidi" w:hAnsiTheme="minorBidi" w:cstheme="minorBidi"/>
          <w:sz w:val="20"/>
          <w:szCs w:val="20"/>
          <w:u w:val="single"/>
          <w:rtl/>
        </w:rPr>
        <w:t> </w:t>
      </w:r>
      <w:r w:rsidR="005521D9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</w:p>
    <w:p w14:paraId="2C0906BE" w14:textId="715467E9" w:rsidR="00995C31" w:rsidRDefault="00995C31" w:rsidP="00E5602E">
      <w:pPr>
        <w:ind w:left="27"/>
        <w:rPr>
          <w:rFonts w:asciiTheme="minorBidi" w:hAnsiTheme="minorBidi" w:cstheme="minorBidi"/>
          <w:sz w:val="20"/>
          <w:szCs w:val="20"/>
          <w:rtl/>
        </w:rPr>
      </w:pPr>
    </w:p>
    <w:p w14:paraId="4E233B06" w14:textId="5AFD1CE4" w:rsidR="00995C31" w:rsidRPr="00995C31" w:rsidRDefault="00995C31" w:rsidP="00E5602E">
      <w:pPr>
        <w:ind w:left="27"/>
        <w:rPr>
          <w:rFonts w:asciiTheme="minorBidi" w:hAnsiTheme="minorBidi" w:cstheme="minorBidi"/>
          <w:b/>
          <w:bCs/>
          <w:rtl/>
        </w:rPr>
      </w:pPr>
      <w:r w:rsidRPr="00995C31">
        <w:rPr>
          <w:rFonts w:asciiTheme="minorBidi" w:hAnsiTheme="minorBidi" w:cstheme="minorBidi" w:hint="cs"/>
          <w:b/>
          <w:bCs/>
          <w:rtl/>
        </w:rPr>
        <w:t>בוחנים:</w:t>
      </w:r>
    </w:p>
    <w:p w14:paraId="2EFD9CEB" w14:textId="77777777" w:rsidR="001600AF" w:rsidRPr="007B12A7" w:rsidRDefault="001600AF" w:rsidP="000A1B70">
      <w:pPr>
        <w:ind w:left="-1048" w:hanging="39"/>
        <w:rPr>
          <w:rFonts w:asciiTheme="minorBidi" w:hAnsiTheme="minorBidi" w:cstheme="minorBidi"/>
          <w:sz w:val="20"/>
          <w:szCs w:val="20"/>
          <w:rtl/>
        </w:rPr>
      </w:pPr>
    </w:p>
    <w:tbl>
      <w:tblPr>
        <w:bidiVisual/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09"/>
        <w:gridCol w:w="1809"/>
        <w:gridCol w:w="1809"/>
        <w:gridCol w:w="1809"/>
        <w:gridCol w:w="1809"/>
      </w:tblGrid>
      <w:tr w:rsidR="003A1827" w:rsidRPr="007B12A7" w14:paraId="5566CBB2" w14:textId="1E656BD2" w:rsidTr="00A332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97F6" w14:textId="755CD0FF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מלא + ת.ז.</w:t>
            </w:r>
          </w:p>
          <w:p w14:paraId="7D5E7D4C" w14:textId="0C0ECD2F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050" w14:textId="4CCC6284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דרגה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F5F0" w14:textId="5D100D8F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פק' ומוסד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FB3" w14:textId="77777777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מידת מעורבות במחקר</w:t>
            </w:r>
          </w:p>
          <w:p w14:paraId="67A5DEE0" w14:textId="61A970F8" w:rsidR="003A1827" w:rsidRPr="007B12A7" w:rsidRDefault="003A1827" w:rsidP="003A182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0E9" w14:textId="54B31B78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הקשר בין תחום ההתמחות של הבוחן לנושא המחקר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83F" w14:textId="34C7AF7F" w:rsidR="003A1827" w:rsidRPr="003A182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3A1827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yellow"/>
                <w:u w:val="single"/>
                <w:rtl/>
              </w:rPr>
              <w:t>עבור בוחן חוץ בלבד</w:t>
            </w:r>
          </w:p>
          <w:p w14:paraId="5227A160" w14:textId="6D16A029" w:rsidR="003A1827" w:rsidRPr="007B12A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הקשר של הבוחן עם היחידה/המנחה/הסטודנט </w:t>
            </w:r>
          </w:p>
        </w:tc>
      </w:tr>
      <w:tr w:rsidR="003A1827" w:rsidRPr="007B12A7" w14:paraId="0AD880AF" w14:textId="1E2BD0DD" w:rsidTr="00A3326B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1319" w14:textId="3A44D5F7" w:rsidR="003A1827" w:rsidRDefault="003A1827" w:rsidP="003A182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bookmarkEnd w:id="2"/>
          </w:p>
          <w:p w14:paraId="3BB5DD65" w14:textId="7954134C" w:rsidR="003A1827" w:rsidRDefault="003A1827" w:rsidP="003A1827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08A7A3AF" w14:textId="47A623F7" w:rsidR="005109F8" w:rsidRPr="005109F8" w:rsidRDefault="005109F8" w:rsidP="003A1827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(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6F19010A" w14:textId="3FB77A9C" w:rsidR="005109F8" w:rsidRPr="005109F8" w:rsidRDefault="005109F8" w:rsidP="003A1827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  <w:bookmarkEnd w:id="3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F32" w14:textId="27A6D1F0" w:rsidR="003A1827" w:rsidRPr="00566BD3" w:rsidRDefault="00953FE5" w:rsidP="003A1827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6A02" w14:textId="72D4F2B2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B5F" w14:textId="586AA7DB" w:rsidR="003A1827" w:rsidRDefault="00D96D6A" w:rsidP="003A1827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bookmarkStart w:id="4" w:name="Dropdown3"/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bookmarkEnd w:id="4"/>
          </w:p>
          <w:p w14:paraId="5ABE0812" w14:textId="580C6582" w:rsidR="003A1827" w:rsidRDefault="003A1827" w:rsidP="003A1827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7EF" w14:textId="07F46C80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847" w14:textId="47991671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 w:rsidR="000D7F86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 w:rsidR="000D7F86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 w:rsidR="000D7F86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 w:rsidR="000D7F86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5"/>
          </w:p>
        </w:tc>
      </w:tr>
      <w:tr w:rsidR="003A1827" w:rsidRPr="007B12A7" w14:paraId="28E8BBCC" w14:textId="0506F6C2" w:rsidTr="00A332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DA4" w14:textId="5E9C5A87" w:rsidR="005109F8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4A30D57D" w14:textId="1AD074B9" w:rsidR="005109F8" w:rsidRDefault="005109F8" w:rsidP="005109F8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4E7AFCFF" w14:textId="6ABDC68B" w:rsidR="005109F8" w:rsidRPr="005109F8" w:rsidRDefault="005109F8" w:rsidP="005109F8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>(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20A55D35" w14:textId="1EA2041B" w:rsidR="003A1827" w:rsidRPr="007B12A7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="00862CD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 </w:t>
            </w:r>
            <w:r w:rsidR="00862CD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 </w:t>
            </w:r>
            <w:r w:rsidR="00862CD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 </w:t>
            </w:r>
            <w:r w:rsidR="00862CD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 </w:t>
            </w:r>
            <w:r w:rsidR="00862CD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5C3" w14:textId="2BF23753" w:rsidR="003A1827" w:rsidRPr="007B12A7" w:rsidRDefault="00D93968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AF0" w14:textId="4A18531A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9B0" w14:textId="4D95C72E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4A6D7E97" w14:textId="65E3A9E8" w:rsidR="003A1827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44D01A71" w14:textId="1E7D5D35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C54" w14:textId="7941C0EF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368" w14:textId="74BFE1FE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="00E32833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 w:rsidR="00E32833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 w:rsidR="00E32833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 w:rsidR="00E32833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 w:rsidR="00E32833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  <w:tr w:rsidR="003A1827" w:rsidRPr="007B12A7" w14:paraId="4A029AA2" w14:textId="4F8298DA" w:rsidTr="00A3326B">
        <w:trPr>
          <w:trHeight w:val="6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988" w14:textId="3E792597" w:rsidR="005109F8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5CDAFE7B" w14:textId="5C313491" w:rsidR="005109F8" w:rsidRDefault="005109F8" w:rsidP="005109F8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59116379" w14:textId="77777777" w:rsidR="005109F8" w:rsidRPr="005109F8" w:rsidRDefault="005109F8" w:rsidP="005109F8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3A97D9B3" w14:textId="6C7B8104" w:rsidR="003A1827" w:rsidRPr="007B12A7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7E1" w14:textId="1066276D" w:rsidR="003A1827" w:rsidRPr="007B12A7" w:rsidRDefault="00D93968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6FA" w14:textId="7C7709B9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6CD4" w14:textId="5E7FA2B9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6F86A2AC" w14:textId="398434D8" w:rsidR="003A1827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AF2" w14:textId="3B8E3B83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5DB" w14:textId="75BD03E2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  <w:tr w:rsidR="003A1827" w:rsidRPr="007B12A7" w14:paraId="01A2A1B7" w14:textId="7C3F1221" w:rsidTr="00A3326B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A33F" w14:textId="530343EE" w:rsidR="005109F8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22324B8E" w14:textId="519EB48C" w:rsidR="005109F8" w:rsidRDefault="005109F8" w:rsidP="005109F8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3215BAA4" w14:textId="77777777" w:rsidR="005109F8" w:rsidRPr="005109F8" w:rsidRDefault="005109F8" w:rsidP="005109F8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500C7FA8" w14:textId="6DFA912A" w:rsidR="003A1827" w:rsidRPr="007B12A7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="00862CD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 </w:t>
            </w:r>
            <w:r w:rsidR="00862CD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 </w:t>
            </w:r>
            <w:r w:rsidR="00862CD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 </w:t>
            </w:r>
            <w:r w:rsidR="00862CD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 </w:t>
            </w:r>
            <w:r w:rsidR="00862CD5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0449" w14:textId="39AD64C0" w:rsidR="003A1827" w:rsidRPr="007B12A7" w:rsidRDefault="00D93968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329" w14:textId="54456D3D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250" w14:textId="3C347B0B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0C80623E" w14:textId="40E14A8B" w:rsidR="003A1827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AE29" w14:textId="11C62B5E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4E1" w14:textId="125169FF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  <w:tr w:rsidR="003A1827" w:rsidRPr="007B12A7" w14:paraId="68FAEE9A" w14:textId="235D57B1" w:rsidTr="00A332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BFE" w14:textId="6673264C" w:rsidR="005109F8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bookmarkStart w:id="6" w:name="_GoBack"/>
            <w:bookmarkEnd w:id="6"/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7C67DCC8" w14:textId="74031EF8" w:rsidR="005109F8" w:rsidRDefault="005109F8" w:rsidP="005109F8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29C8B798" w14:textId="77777777" w:rsidR="005109F8" w:rsidRPr="005109F8" w:rsidRDefault="005109F8" w:rsidP="005109F8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2910B830" w14:textId="06A602DE" w:rsidR="003A1827" w:rsidRPr="007B12A7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F10" w14:textId="0F317134" w:rsidR="003A1827" w:rsidRPr="007B12A7" w:rsidRDefault="00D93968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1B6" w14:textId="76071DAB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0D7F86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A83" w14:textId="40288632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012AD51A" w14:textId="6FAC508D" w:rsidR="003A1827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6D7B90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6C6F2EF9" w14:textId="659E3381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A1D" w14:textId="32A44977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 w:rsidR="00862CD5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F50E" w14:textId="0778E38F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="00862CD5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 w:rsidR="00862CD5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 w:rsidR="00862CD5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 w:rsidR="00862CD5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 w:rsidR="00862CD5">
              <w:rPr>
                <w:rFonts w:asciiTheme="minorBidi" w:hAnsiTheme="minorBidi" w:cstheme="minorBidi"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  <w:tr w:rsidR="003A1827" w:rsidRPr="007B12A7" w14:paraId="17B4F875" w14:textId="646FA4EA" w:rsidTr="00A332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D59" w14:textId="77777777" w:rsidR="005109F8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1A865F79" w14:textId="77777777" w:rsidR="005109F8" w:rsidRDefault="005109F8" w:rsidP="005109F8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47DE3A04" w14:textId="77777777" w:rsidR="005109F8" w:rsidRPr="005109F8" w:rsidRDefault="005109F8" w:rsidP="005109F8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191818D7" w14:textId="14381DDC" w:rsidR="003A1827" w:rsidRPr="007B12A7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D80" w14:textId="43455635" w:rsidR="003A1827" w:rsidRPr="007B12A7" w:rsidRDefault="00D93968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0C0C" w14:textId="22C67A80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73B0" w14:textId="77777777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5B0E6B64" w14:textId="77777777" w:rsidR="003A1827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7B105B49" w14:textId="633DF5E0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EA5" w14:textId="4162A36F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1F4" w14:textId="654DE158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  <w:tr w:rsidR="003A1827" w:rsidRPr="007B12A7" w14:paraId="0A555283" w14:textId="4117C270" w:rsidTr="00A3326B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021" w14:textId="77777777" w:rsidR="005109F8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33BDADC7" w14:textId="77777777" w:rsidR="005109F8" w:rsidRDefault="005109F8" w:rsidP="005109F8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 w:rsidRPr="007B12A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ת.ז: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34B604C3" w14:textId="77777777" w:rsidR="005109F8" w:rsidRPr="005109F8" w:rsidRDefault="005109F8" w:rsidP="005109F8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</w:pP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rtl/>
              </w:rPr>
              <w:t xml:space="preserve">כתובת דוא"ל </w:t>
            </w:r>
            <w:r w:rsidRPr="005109F8">
              <w:rPr>
                <w:rFonts w:asciiTheme="minorHAnsi" w:hAnsiTheme="minorHAnsi" w:cstheme="minorHAnsi" w:hint="cs"/>
                <w:b/>
                <w:bCs/>
                <w:color w:val="333333"/>
                <w:sz w:val="18"/>
                <w:szCs w:val="18"/>
                <w:highlight w:val="yellow"/>
                <w:u w:val="single"/>
                <w:rtl/>
              </w:rPr>
              <w:t>אופציונלי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highlight w:val="yellow"/>
                <w:u w:val="single"/>
                <w:rtl/>
              </w:rPr>
              <w:t>)</w:t>
            </w:r>
          </w:p>
          <w:p w14:paraId="45D79378" w14:textId="33649507" w:rsidR="003A1827" w:rsidRPr="007B12A7" w:rsidRDefault="005109F8" w:rsidP="005109F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instrText>FORMTEXT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instrText xml:space="preserve"> </w:instrTex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separate"/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noProof/>
                <w:sz w:val="18"/>
                <w:szCs w:val="18"/>
                <w:highlight w:val="yellow"/>
                <w:rtl/>
              </w:rPr>
              <w:t> </w:t>
            </w:r>
            <w:r w:rsidRPr="005109F8"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647" w14:textId="332D5536" w:rsidR="003A1827" w:rsidRPr="007B12A7" w:rsidRDefault="00D93968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ד&quot;ר (מרצה)"/>
                    <w:listEntry w:val="ד&quot;ר (מרצה בכיר/ה)"/>
                    <w:listEntry w:val="פרופ&quot;ח"/>
                    <w:listEntry w:val="פרופ'"/>
                    <w:listEntry w:val="פרופ' אמ'"/>
                    <w:listEntry w:val="ד&quot;ר מהתעשייה"/>
                    <w:listEntry w:val="ארכ'"/>
                    <w:listEntry w:val="ד&quot;ר מרצה בכיר נלווה"/>
                    <w:listEntry w:val="אח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3BF" w14:textId="0A505361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  <w:r w:rsidRPr="007B12A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246" w14:textId="77777777" w:rsidR="00D96D6A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מנחה אחראי/ת"/>
                    <w:listEntry w:val="מנחה שותף/ה"/>
                    <w:listEntry w:val="יועץ/ת"/>
                    <w:listEntry w:val="קשר אחר למחקר (נא לפרט להלן)"/>
                    <w:listEntry w:val="אין קשר למחקר"/>
                  </w:ddList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FORMDROPDOWN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 w:rsidR="00EB4818"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  <w:p w14:paraId="1509043B" w14:textId="688A58CB" w:rsidR="003A1827" w:rsidRDefault="00D96D6A" w:rsidP="00D96D6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446" w14:textId="1A3C6C78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>FORMTEXT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rtl/>
              </w:rPr>
              <w:t> 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BC2" w14:textId="440EC4EC" w:rsidR="003A1827" w:rsidRPr="007B12A7" w:rsidRDefault="003A1827" w:rsidP="003A182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</w:tr>
    </w:tbl>
    <w:p w14:paraId="064B27B0" w14:textId="77777777" w:rsidR="000A1B70" w:rsidRPr="007B12A7" w:rsidRDefault="000A1B70" w:rsidP="000A1B70">
      <w:pPr>
        <w:rPr>
          <w:rFonts w:asciiTheme="minorBidi" w:hAnsiTheme="minorBidi" w:cstheme="minorBidi"/>
          <w:sz w:val="20"/>
          <w:szCs w:val="20"/>
          <w:rtl/>
        </w:rPr>
      </w:pPr>
    </w:p>
    <w:p w14:paraId="08352641" w14:textId="77777777" w:rsidR="000A1B70" w:rsidRPr="007B12A7" w:rsidRDefault="000A1B70" w:rsidP="00E5602E">
      <w:pPr>
        <w:ind w:left="27"/>
        <w:rPr>
          <w:rFonts w:asciiTheme="minorBidi" w:hAnsiTheme="minorBidi" w:cstheme="minorBidi"/>
          <w:sz w:val="20"/>
          <w:szCs w:val="20"/>
          <w:rtl/>
        </w:rPr>
      </w:pP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הוועדה מאשרת כי יש חפיפה בין תחומי ההתמחות של הבוחנים לבין התחום בו נכתב התיאור התמציתי, וכי הם נתנו את הסכמתם לשמש כבוחנים.</w:t>
      </w:r>
    </w:p>
    <w:p w14:paraId="503641FC" w14:textId="77777777" w:rsidR="001600AF" w:rsidRPr="007B12A7" w:rsidRDefault="001600AF" w:rsidP="000A1B70">
      <w:pPr>
        <w:ind w:left="-1048" w:hanging="39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4C8E32BE" w14:textId="3450CCC4" w:rsidR="001600AF" w:rsidRPr="00E5602E" w:rsidRDefault="000A1B70" w:rsidP="00E5602E">
      <w:pPr>
        <w:ind w:left="27"/>
        <w:rPr>
          <w:rFonts w:asciiTheme="minorBidi" w:hAnsiTheme="minorBidi" w:cstheme="minorBidi"/>
          <w:sz w:val="20"/>
          <w:szCs w:val="20"/>
          <w:u w:val="single"/>
          <w:rtl/>
        </w:rPr>
      </w:pP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אם המנחה איננו יו"ר ועדת הבוחנים, ישמש כיו"ר הוועדה</w:t>
      </w:r>
      <w:r w:rsidRPr="007B12A7">
        <w:rPr>
          <w:rFonts w:asciiTheme="minorBidi" w:hAnsiTheme="minorBidi" w:cstheme="minorBidi"/>
          <w:sz w:val="20"/>
          <w:szCs w:val="20"/>
          <w:rtl/>
        </w:rPr>
        <w:t xml:space="preserve">: </w:t>
      </w:r>
      <w:r w:rsidR="00E5602E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5602E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E5602E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E5602E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E5602E">
        <w:rPr>
          <w:rFonts w:asciiTheme="minorBidi" w:hAnsiTheme="minorBidi" w:cstheme="minorBidi"/>
          <w:sz w:val="20"/>
          <w:szCs w:val="20"/>
          <w:u w:val="single"/>
          <w:rtl/>
        </w:rPr>
      </w:r>
      <w:r w:rsidR="00E5602E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bookmarkEnd w:id="7"/>
    </w:p>
    <w:p w14:paraId="063D86D5" w14:textId="77777777" w:rsidR="002C4806" w:rsidRPr="007B12A7" w:rsidRDefault="002C4806" w:rsidP="002C4806">
      <w:pPr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016A4AC3" w14:textId="1E778162" w:rsidR="000A1B70" w:rsidRPr="00E5602E" w:rsidRDefault="000A1B70" w:rsidP="00E5602E">
      <w:pPr>
        <w:ind w:left="27"/>
        <w:rPr>
          <w:rFonts w:asciiTheme="minorBidi" w:hAnsiTheme="minorBidi" w:cstheme="minorBidi"/>
          <w:sz w:val="20"/>
          <w:szCs w:val="20"/>
          <w:u w:val="single"/>
          <w:rtl/>
        </w:rPr>
      </w:pP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>תאריך:</w:t>
      </w:r>
      <w:r w:rsidR="00E5602E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</w:t>
      </w:r>
      <w:r w:rsidR="00E5602E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5602E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instrText xml:space="preserve"> </w:instrText>
      </w:r>
      <w:r w:rsidR="00E5602E">
        <w:rPr>
          <w:rFonts w:asciiTheme="minorBidi" w:hAnsiTheme="minorBidi" w:cstheme="minorBidi"/>
          <w:b/>
          <w:bCs/>
          <w:sz w:val="20"/>
          <w:szCs w:val="20"/>
          <w:u w:val="single"/>
        </w:rPr>
        <w:instrText>FORMTEXT</w:instrText>
      </w:r>
      <w:r w:rsidR="00E5602E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instrText xml:space="preserve"> </w:instrText>
      </w:r>
      <w:r w:rsidR="00E5602E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r>
      <w:r w:rsidR="00E5602E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fldChar w:fldCharType="separate"/>
      </w:r>
      <w:r w:rsidR="00D84FD8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 </w:t>
      </w:r>
      <w:r w:rsidR="00D84FD8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 </w:t>
      </w:r>
      <w:r w:rsidR="00D84FD8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 </w:t>
      </w:r>
      <w:r w:rsidR="00D84FD8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 </w:t>
      </w:r>
      <w:r w:rsidR="00D84FD8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 </w:t>
      </w:r>
      <w:r w:rsidR="00E5602E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fldChar w:fldCharType="end"/>
      </w:r>
      <w:bookmarkEnd w:id="8"/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  </w:t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ab/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ab/>
      </w:r>
      <w:r w:rsidRPr="007B12A7">
        <w:rPr>
          <w:rFonts w:asciiTheme="minorBidi" w:hAnsiTheme="minorBidi" w:cstheme="minorBidi"/>
          <w:b/>
          <w:bCs/>
          <w:sz w:val="20"/>
          <w:szCs w:val="20"/>
          <w:rtl/>
        </w:rPr>
        <w:tab/>
        <w:t>חתימ</w:t>
      </w:r>
      <w:r w:rsidR="002C4806" w:rsidRPr="007B12A7">
        <w:rPr>
          <w:rFonts w:asciiTheme="minorBidi" w:hAnsiTheme="minorBidi" w:cstheme="minorBidi"/>
          <w:b/>
          <w:bCs/>
          <w:sz w:val="20"/>
          <w:szCs w:val="20"/>
          <w:rtl/>
        </w:rPr>
        <w:t>ת מרכז הוועדה</w:t>
      </w:r>
      <w:r w:rsidR="00E5602E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: </w:t>
      </w:r>
      <w:sdt>
        <w:sdtPr>
          <w:rPr>
            <w:rFonts w:asciiTheme="minorBidi" w:hAnsiTheme="minorBidi" w:cstheme="minorBidi"/>
            <w:sz w:val="20"/>
            <w:szCs w:val="20"/>
            <w:u w:val="single"/>
            <w:rtl/>
          </w:rPr>
          <w:id w:val="-479160264"/>
          <w:showingPlcHdr/>
          <w:picture/>
        </w:sdtPr>
        <w:sdtEndPr/>
        <w:sdtContent>
          <w:r w:rsidR="00E5602E">
            <w:rPr>
              <w:rFonts w:asciiTheme="minorBidi" w:hAnsiTheme="minorBidi" w:cstheme="minorBidi"/>
              <w:noProof/>
              <w:sz w:val="20"/>
              <w:szCs w:val="20"/>
              <w:u w:val="single"/>
            </w:rPr>
            <w:drawing>
              <wp:inline distT="0" distB="0" distL="0" distR="0" wp14:anchorId="16D2AD64" wp14:editId="7032AF27">
                <wp:extent cx="2595880" cy="491167"/>
                <wp:effectExtent l="0" t="0" r="0" b="4445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59" cy="502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0A1B70" w:rsidRPr="00E5602E" w:rsidSect="003A1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284" w:bottom="680" w:left="567" w:header="709" w:footer="73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5C7D3" w14:textId="77777777" w:rsidR="003430A7" w:rsidRDefault="003430A7">
      <w:r>
        <w:separator/>
      </w:r>
    </w:p>
  </w:endnote>
  <w:endnote w:type="continuationSeparator" w:id="0">
    <w:p w14:paraId="7EBF1C9B" w14:textId="77777777" w:rsidR="003430A7" w:rsidRDefault="003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1D70" w14:textId="77777777" w:rsidR="00076836" w:rsidRDefault="000768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78975" w14:textId="77777777" w:rsidR="00076836" w:rsidRDefault="000768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DB266" w14:textId="77777777" w:rsidR="00076836" w:rsidRDefault="000768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F336E" w14:textId="77777777" w:rsidR="003430A7" w:rsidRDefault="003430A7">
      <w:r>
        <w:separator/>
      </w:r>
    </w:p>
  </w:footnote>
  <w:footnote w:type="continuationSeparator" w:id="0">
    <w:p w14:paraId="532DA7DC" w14:textId="77777777" w:rsidR="003430A7" w:rsidRDefault="0034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DA26C" w14:textId="77777777" w:rsidR="00076836" w:rsidRDefault="000768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3A0D7" w14:textId="77777777" w:rsidR="005A29F2" w:rsidRDefault="005713A5">
    <w:pPr>
      <w:pStyle w:val="13"/>
      <w:rPr>
        <w:b/>
        <w:bCs/>
        <w:sz w:val="22"/>
        <w:szCs w:val="22"/>
        <w:rtl/>
      </w:rPr>
    </w:pPr>
    <w:r>
      <w:rPr>
        <w:noProof/>
        <w:lang w:eastAsia="en-US"/>
      </w:rPr>
      <w:drawing>
        <wp:anchor distT="0" distB="0" distL="0" distR="0" simplePos="0" relativeHeight="251661312" behindDoc="1" locked="0" layoutInCell="1" allowOverlap="1" wp14:anchorId="77DBD43E" wp14:editId="300DEF37">
          <wp:simplePos x="0" y="0"/>
          <wp:positionH relativeFrom="margin">
            <wp:posOffset>1146977</wp:posOffset>
          </wp:positionH>
          <wp:positionV relativeFrom="paragraph">
            <wp:posOffset>-282383</wp:posOffset>
          </wp:positionV>
          <wp:extent cx="6754483" cy="737815"/>
          <wp:effectExtent l="0" t="0" r="0" b="571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4483" cy="737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E0EE2" w14:textId="77777777" w:rsidR="002C4806" w:rsidRDefault="002C4806">
    <w:pPr>
      <w:pStyle w:val="13"/>
      <w:rPr>
        <w:b/>
        <w:bCs/>
        <w:sz w:val="22"/>
        <w:szCs w:val="22"/>
        <w:rtl/>
      </w:rPr>
    </w:pPr>
  </w:p>
  <w:p w14:paraId="5039BA94" w14:textId="42874C55" w:rsidR="005A29F2" w:rsidRPr="002C4806" w:rsidRDefault="00DD55C7" w:rsidP="00DD55C7">
    <w:pPr>
      <w:pStyle w:val="13"/>
      <w:tabs>
        <w:tab w:val="left" w:pos="1406"/>
      </w:tabs>
      <w:rPr>
        <w:rFonts w:asciiTheme="minorBidi" w:hAnsiTheme="minorBidi" w:cstheme="minorBidi"/>
        <w:b/>
        <w:bCs/>
        <w:sz w:val="22"/>
        <w:szCs w:val="22"/>
      </w:rPr>
    </w:pPr>
    <w:r w:rsidRPr="00DD55C7">
      <w:rPr>
        <w:rFonts w:asciiTheme="minorBidi" w:hAnsiTheme="minorBidi" w:cstheme="minorBidi"/>
        <w:b/>
        <w:bCs/>
        <w:sz w:val="22"/>
        <w:szCs w:val="22"/>
        <w:rtl/>
      </w:rPr>
      <w:tab/>
    </w:r>
    <w:r w:rsidR="002C4806">
      <w:rPr>
        <w:rFonts w:hint="cs"/>
        <w:b/>
        <w:bCs/>
        <w:sz w:val="22"/>
        <w:szCs w:val="22"/>
        <w:rtl/>
      </w:rPr>
      <w:t xml:space="preserve">    </w:t>
    </w:r>
    <w:r w:rsidR="002C4806" w:rsidRPr="002C4806">
      <w:rPr>
        <w:rFonts w:asciiTheme="minorBidi" w:hAnsiTheme="minorBidi" w:cstheme="minorBidi"/>
        <w:b/>
        <w:bCs/>
        <w:color w:val="FFFFFF" w:themeColor="background1"/>
        <w:sz w:val="22"/>
        <w:szCs w:val="22"/>
        <w:rtl/>
      </w:rPr>
      <w:t>מדור לומדים</w:t>
    </w:r>
    <w:r>
      <w:rPr>
        <w:rFonts w:asciiTheme="minorBidi" w:hAnsiTheme="minorBidi" w:cstheme="minorBidi" w:hint="cs"/>
        <w:b/>
        <w:bCs/>
        <w:color w:val="FFFFFF" w:themeColor="background1"/>
        <w:sz w:val="22"/>
        <w:szCs w:val="22"/>
        <w:rtl/>
      </w:rPr>
      <w:t>, טל' 2574, פקס' 5635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7EAC" w14:textId="77777777" w:rsidR="00076836" w:rsidRDefault="000768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76"/>
    <w:rsid w:val="00076836"/>
    <w:rsid w:val="000A1B70"/>
    <w:rsid w:val="000D7F86"/>
    <w:rsid w:val="001600AF"/>
    <w:rsid w:val="00185876"/>
    <w:rsid w:val="002577C5"/>
    <w:rsid w:val="002C4806"/>
    <w:rsid w:val="003430A7"/>
    <w:rsid w:val="0038750F"/>
    <w:rsid w:val="003A1827"/>
    <w:rsid w:val="003E4138"/>
    <w:rsid w:val="004433A3"/>
    <w:rsid w:val="004F1A98"/>
    <w:rsid w:val="005109F8"/>
    <w:rsid w:val="00512FA8"/>
    <w:rsid w:val="005521D9"/>
    <w:rsid w:val="005713A5"/>
    <w:rsid w:val="005A29F2"/>
    <w:rsid w:val="005A6B65"/>
    <w:rsid w:val="00613D22"/>
    <w:rsid w:val="00650138"/>
    <w:rsid w:val="006564C7"/>
    <w:rsid w:val="006C63CA"/>
    <w:rsid w:val="006D7B90"/>
    <w:rsid w:val="007B12A7"/>
    <w:rsid w:val="007F5F22"/>
    <w:rsid w:val="008061AC"/>
    <w:rsid w:val="00862CD5"/>
    <w:rsid w:val="00953FE5"/>
    <w:rsid w:val="00980604"/>
    <w:rsid w:val="009806B7"/>
    <w:rsid w:val="00995C31"/>
    <w:rsid w:val="009E6DB9"/>
    <w:rsid w:val="00A06BF8"/>
    <w:rsid w:val="00A06ECF"/>
    <w:rsid w:val="00A3326B"/>
    <w:rsid w:val="00AB689B"/>
    <w:rsid w:val="00AF0808"/>
    <w:rsid w:val="00B45523"/>
    <w:rsid w:val="00B6163B"/>
    <w:rsid w:val="00BB40AA"/>
    <w:rsid w:val="00C46905"/>
    <w:rsid w:val="00C62792"/>
    <w:rsid w:val="00CB6E19"/>
    <w:rsid w:val="00CE0AAE"/>
    <w:rsid w:val="00D84FD8"/>
    <w:rsid w:val="00D93968"/>
    <w:rsid w:val="00D96D6A"/>
    <w:rsid w:val="00DC76BF"/>
    <w:rsid w:val="00DD55C7"/>
    <w:rsid w:val="00E0529A"/>
    <w:rsid w:val="00E32833"/>
    <w:rsid w:val="00E5602E"/>
    <w:rsid w:val="00EA2FEA"/>
    <w:rsid w:val="00EB3B68"/>
    <w:rsid w:val="00EB4818"/>
    <w:rsid w:val="00E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4B2A616"/>
  <w15:docId w15:val="{9C9BF32D-9E8E-43DA-9A57-FC659A47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B70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0A1B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  <w: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גופן ברירת המחדל של פיסקה1"/>
  </w:style>
  <w:style w:type="paragraph" w:customStyle="1" w:styleId="Heading">
    <w:name w:val="Heading"/>
    <w:basedOn w:val="a"/>
    <w:next w:val="a3"/>
    <w:pPr>
      <w:keepNext/>
      <w:suppressAutoHyphens/>
      <w:spacing w:before="240" w:after="120"/>
      <w:jc w:val="right"/>
    </w:pPr>
    <w:rPr>
      <w:rFonts w:ascii="Arial" w:eastAsia="Arial Unicode MS" w:hAnsi="Arial" w:cs="Arial Unicode MS"/>
      <w:sz w:val="28"/>
      <w:szCs w:val="28"/>
    </w:rPr>
  </w:style>
  <w:style w:type="paragraph" w:styleId="a3">
    <w:name w:val="Body Text"/>
    <w:basedOn w:val="a"/>
    <w:pPr>
      <w:suppressAutoHyphens/>
      <w:spacing w:after="120"/>
      <w:jc w:val="right"/>
    </w:pPr>
    <w:rPr>
      <w:rFonts w:cs="Times New Roman"/>
    </w:rPr>
  </w:style>
  <w:style w:type="paragraph" w:styleId="a4">
    <w:name w:val="List"/>
    <w:basedOn w:val="a3"/>
  </w:style>
  <w:style w:type="paragraph" w:customStyle="1" w:styleId="12">
    <w:name w:val="כיתוב1"/>
    <w:basedOn w:val="a"/>
    <w:pPr>
      <w:suppressLineNumbers/>
      <w:suppressAutoHyphens/>
      <w:spacing w:before="120" w:after="120"/>
      <w:jc w:val="right"/>
    </w:pPr>
    <w:rPr>
      <w:rFonts w:cs="Times New Roman"/>
      <w:i/>
      <w:iCs/>
    </w:rPr>
  </w:style>
  <w:style w:type="paragraph" w:customStyle="1" w:styleId="Index">
    <w:name w:val="Index"/>
    <w:basedOn w:val="a"/>
    <w:pPr>
      <w:suppressLineNumbers/>
      <w:suppressAutoHyphens/>
      <w:jc w:val="right"/>
    </w:pPr>
    <w:rPr>
      <w:rFonts w:cs="Times New Roman"/>
    </w:rPr>
  </w:style>
  <w:style w:type="paragraph" w:customStyle="1" w:styleId="13">
    <w:name w:val="כניסה רגילה1"/>
    <w:basedOn w:val="a"/>
    <w:pPr>
      <w:suppressAutoHyphens/>
    </w:pPr>
  </w:style>
  <w:style w:type="paragraph" w:styleId="a5">
    <w:name w:val="Balloon Text"/>
    <w:basedOn w:val="a"/>
    <w:pPr>
      <w:suppressAutoHyphens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  <w:suppressAutoHyphens/>
    </w:pPr>
    <w:rPr>
      <w:rFonts w:cs="Times New Roman"/>
    </w:rPr>
  </w:style>
  <w:style w:type="paragraph" w:styleId="a7">
    <w:name w:val="footer"/>
    <w:basedOn w:val="a"/>
    <w:pPr>
      <w:tabs>
        <w:tab w:val="center" w:pos="4153"/>
        <w:tab w:val="right" w:pos="8306"/>
      </w:tabs>
      <w:suppressAutoHyphens/>
    </w:pPr>
    <w:rPr>
      <w:rFonts w:cs="Times New Roman"/>
    </w:rPr>
  </w:style>
  <w:style w:type="character" w:customStyle="1" w:styleId="10">
    <w:name w:val="כותרת 1 תו"/>
    <w:basedOn w:val="a0"/>
    <w:link w:val="1"/>
    <w:uiPriority w:val="9"/>
    <w:rsid w:val="000A1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nak\Desktop\&#1504;&#1497;&#1497;&#1512;%20&#1500;&#1493;&#1490;&#1493;%20&#1489;&#1497;&#1514;%20&#1505;&#1508;&#1512;_&#1514;&#1499;&#1500;&#1514;-1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בית ספר_תכלת-1</Template>
  <TotalTime>5</TotalTime>
  <Pages>1</Pages>
  <Words>342</Words>
  <Characters>1971</Characters>
  <Application>Microsoft Office Word</Application>
  <DocSecurity>0</DocSecurity>
  <Lines>41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הטכניון – מכון טכנולוגי לישראל                                         מדור רישום וקבלה</vt:lpstr>
      <vt:lpstr>הטכניון – מכון טכנולוגי לישראל                                         מדור רישום וקבלה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– מכון טכנולוגי לישראל                                         מדור רישום וקבלה</dc:title>
  <dc:creator>קוצר עדנה</dc:creator>
  <cp:lastModifiedBy>רכזת תארים מתקדמים הנדסת ביוטכנולוגיה ומזון</cp:lastModifiedBy>
  <cp:revision>6</cp:revision>
  <cp:lastPrinted>2007-11-14T08:28:00Z</cp:lastPrinted>
  <dcterms:created xsi:type="dcterms:W3CDTF">2022-03-21T09:21:00Z</dcterms:created>
  <dcterms:modified xsi:type="dcterms:W3CDTF">2024-09-26T08:43:00Z</dcterms:modified>
</cp:coreProperties>
</file>